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82D6" w14:textId="77777777" w:rsidR="0012039F" w:rsidRDefault="0012039F" w:rsidP="0012039F"/>
    <w:p w14:paraId="113A7F15" w14:textId="77777777" w:rsidR="0012039F" w:rsidRDefault="0012039F" w:rsidP="0012039F"/>
    <w:p w14:paraId="2E83A5B7" w14:textId="77777777" w:rsidR="0012039F" w:rsidRDefault="0012039F" w:rsidP="0012039F"/>
    <w:p w14:paraId="4463156D" w14:textId="77777777" w:rsidR="0012039F" w:rsidRDefault="0012039F" w:rsidP="0012039F"/>
    <w:p w14:paraId="440C6EB6" w14:textId="77777777" w:rsidR="0012039F" w:rsidRDefault="0012039F" w:rsidP="0012039F"/>
    <w:p w14:paraId="18EA1A1A" w14:textId="77777777" w:rsidR="0012039F" w:rsidRDefault="0012039F" w:rsidP="0012039F"/>
    <w:p w14:paraId="00F9B1BF" w14:textId="2F60A1DA" w:rsidR="00010299" w:rsidRDefault="00927358" w:rsidP="0012039F">
      <w:pPr>
        <w:pStyle w:val="Overskrift1Bl"/>
        <w:jc w:val="center"/>
      </w:pPr>
      <w:r>
        <w:t xml:space="preserve">Bilag </w:t>
      </w:r>
      <w:r w:rsidR="002A468B">
        <w:t>2 -</w:t>
      </w:r>
      <w:r>
        <w:t xml:space="preserve"> Placering af </w:t>
      </w:r>
      <w:r w:rsidR="00A84B99">
        <w:t>L</w:t>
      </w:r>
      <w:r>
        <w:t>adestandere</w:t>
      </w:r>
    </w:p>
    <w:p w14:paraId="368ACA95" w14:textId="77777777" w:rsidR="00927358" w:rsidRDefault="00927358" w:rsidP="00927358">
      <w:r>
        <w:br w:type="page"/>
      </w:r>
    </w:p>
    <w:p w14:paraId="30EA0172" w14:textId="6231060C" w:rsidR="00927358" w:rsidRDefault="00927358" w:rsidP="00927358">
      <w:pPr>
        <w:pStyle w:val="Overskrift1"/>
      </w:pPr>
      <w:r>
        <w:lastRenderedPageBreak/>
        <w:t xml:space="preserve">Placering af </w:t>
      </w:r>
      <w:r w:rsidR="00A84B99">
        <w:t>L</w:t>
      </w:r>
      <w:r>
        <w:t>adestandere generelt</w:t>
      </w:r>
    </w:p>
    <w:p w14:paraId="4F781054" w14:textId="0B4D8B4B" w:rsidR="00927358" w:rsidRDefault="00927358" w:rsidP="00927358">
      <w:r>
        <w:t xml:space="preserve">Vejen Kommune har følgende retningslinjer for placering af </w:t>
      </w:r>
      <w:r w:rsidR="00A84B99">
        <w:t>L</w:t>
      </w:r>
      <w:r>
        <w:t xml:space="preserve">adestandere i forbindelse med etablering af nye </w:t>
      </w:r>
      <w:r w:rsidR="00A84B99">
        <w:t>L</w:t>
      </w:r>
      <w:r>
        <w:t xml:space="preserve">adestander. </w:t>
      </w:r>
    </w:p>
    <w:p w14:paraId="546E0135" w14:textId="38E56396" w:rsidR="00927358" w:rsidRPr="00927358" w:rsidRDefault="00927358" w:rsidP="00927358">
      <w:pPr>
        <w:pStyle w:val="Listeafsnit"/>
        <w:numPr>
          <w:ilvl w:val="0"/>
          <w:numId w:val="12"/>
        </w:numPr>
        <w:rPr>
          <w:rFonts w:eastAsiaTheme="majorEastAsia"/>
        </w:rPr>
      </w:pPr>
      <w:r w:rsidRPr="00927358">
        <w:rPr>
          <w:rFonts w:eastAsiaTheme="majorEastAsia"/>
        </w:rPr>
        <w:t>Ladestandere bør i vides</w:t>
      </w:r>
      <w:r w:rsidR="00A84B99">
        <w:rPr>
          <w:rFonts w:eastAsiaTheme="majorEastAsia"/>
        </w:rPr>
        <w:t>t</w:t>
      </w:r>
      <w:r w:rsidRPr="00927358">
        <w:rPr>
          <w:rFonts w:eastAsiaTheme="majorEastAsia"/>
        </w:rPr>
        <w:t xml:space="preserve"> muligst omfang placeres i det fri – med minimum 10 meters afstand til bygninger. </w:t>
      </w:r>
    </w:p>
    <w:p w14:paraId="53EBC597" w14:textId="532A32D4" w:rsidR="00927358" w:rsidRPr="00927358" w:rsidRDefault="00927358" w:rsidP="00927358">
      <w:pPr>
        <w:pStyle w:val="Listeafsnit"/>
        <w:numPr>
          <w:ilvl w:val="0"/>
          <w:numId w:val="12"/>
        </w:numPr>
        <w:rPr>
          <w:rFonts w:eastAsiaTheme="majorEastAsia"/>
        </w:rPr>
      </w:pPr>
      <w:r w:rsidRPr="00927358">
        <w:rPr>
          <w:rFonts w:eastAsiaTheme="majorEastAsia"/>
        </w:rPr>
        <w:t>Ladestandere, som placeres i bygninger</w:t>
      </w:r>
      <w:r w:rsidR="00A84B99">
        <w:rPr>
          <w:rFonts w:eastAsiaTheme="majorEastAsia"/>
        </w:rPr>
        <w:t>,</w:t>
      </w:r>
      <w:r w:rsidRPr="00927358">
        <w:rPr>
          <w:rFonts w:eastAsiaTheme="majorEastAsia"/>
        </w:rPr>
        <w:t xml:space="preserve"> bør placeres ved ind- og udkørsler og så tæt på terræn som muligt. </w:t>
      </w:r>
    </w:p>
    <w:p w14:paraId="1708197C" w14:textId="5D21315D" w:rsidR="00927358" w:rsidRPr="00927358" w:rsidRDefault="00927358" w:rsidP="00927358">
      <w:pPr>
        <w:pStyle w:val="Listeafsnit"/>
        <w:numPr>
          <w:ilvl w:val="0"/>
          <w:numId w:val="12"/>
        </w:numPr>
        <w:rPr>
          <w:rFonts w:eastAsiaTheme="majorEastAsia"/>
        </w:rPr>
      </w:pPr>
      <w:r w:rsidRPr="00927358">
        <w:rPr>
          <w:rFonts w:eastAsiaTheme="majorEastAsia"/>
        </w:rPr>
        <w:t xml:space="preserve">Placering af </w:t>
      </w:r>
      <w:r w:rsidR="003245DD">
        <w:rPr>
          <w:rFonts w:eastAsiaTheme="majorEastAsia"/>
        </w:rPr>
        <w:t>Ladestander</w:t>
      </w:r>
      <w:r w:rsidR="00457E27">
        <w:rPr>
          <w:rFonts w:eastAsiaTheme="majorEastAsia"/>
        </w:rPr>
        <w:t xml:space="preserve">e skal sikre at </w:t>
      </w:r>
      <w:r w:rsidRPr="00927358">
        <w:rPr>
          <w:rFonts w:eastAsiaTheme="majorEastAsia"/>
        </w:rPr>
        <w:t>bilerne</w:t>
      </w:r>
      <w:r w:rsidR="00457E27">
        <w:rPr>
          <w:rFonts w:eastAsiaTheme="majorEastAsia"/>
        </w:rPr>
        <w:t xml:space="preserve"> kan parkeres </w:t>
      </w:r>
      <w:r w:rsidRPr="00927358">
        <w:rPr>
          <w:rFonts w:eastAsiaTheme="majorEastAsia"/>
        </w:rPr>
        <w:t xml:space="preserve">under hensyntagen til, at </w:t>
      </w:r>
      <w:r w:rsidR="00457E27">
        <w:rPr>
          <w:rFonts w:eastAsiaTheme="majorEastAsia"/>
        </w:rPr>
        <w:t>man</w:t>
      </w:r>
      <w:r w:rsidRPr="00927358">
        <w:rPr>
          <w:rFonts w:eastAsiaTheme="majorEastAsia"/>
        </w:rPr>
        <w:t xml:space="preserve"> uden væsentlig hindre kan trække </w:t>
      </w:r>
      <w:r w:rsidR="00457E27">
        <w:rPr>
          <w:rFonts w:eastAsiaTheme="majorEastAsia"/>
        </w:rPr>
        <w:t xml:space="preserve">køretøjet </w:t>
      </w:r>
      <w:r w:rsidRPr="00927358">
        <w:rPr>
          <w:rFonts w:eastAsiaTheme="majorEastAsia"/>
        </w:rPr>
        <w:t>ud</w:t>
      </w:r>
      <w:r w:rsidR="00E7212C">
        <w:rPr>
          <w:rFonts w:eastAsiaTheme="majorEastAsia"/>
        </w:rPr>
        <w:t xml:space="preserve"> af bygninge</w:t>
      </w:r>
      <w:r w:rsidR="00DB01F6">
        <w:rPr>
          <w:rFonts w:eastAsiaTheme="majorEastAsia"/>
        </w:rPr>
        <w:t>n</w:t>
      </w:r>
      <w:r w:rsidRPr="00927358">
        <w:rPr>
          <w:rFonts w:eastAsiaTheme="majorEastAsia"/>
        </w:rPr>
        <w:t xml:space="preserve">. </w:t>
      </w:r>
    </w:p>
    <w:p w14:paraId="2CC6658B" w14:textId="44F818CD" w:rsidR="00927358" w:rsidRPr="00927358" w:rsidRDefault="00927358" w:rsidP="00927358">
      <w:pPr>
        <w:pStyle w:val="Listeafsnit"/>
        <w:numPr>
          <w:ilvl w:val="0"/>
          <w:numId w:val="12"/>
        </w:numPr>
        <w:rPr>
          <w:rFonts w:eastAsiaTheme="majorEastAsia"/>
        </w:rPr>
      </w:pPr>
      <w:r w:rsidRPr="00927358">
        <w:rPr>
          <w:rFonts w:eastAsiaTheme="majorEastAsia"/>
        </w:rPr>
        <w:t xml:space="preserve">Det skal være muligt at afbryde for ladestrømmen på </w:t>
      </w:r>
      <w:r w:rsidR="00551E96">
        <w:rPr>
          <w:rFonts w:eastAsiaTheme="majorEastAsia"/>
        </w:rPr>
        <w:t>L</w:t>
      </w:r>
      <w:r w:rsidRPr="00927358">
        <w:rPr>
          <w:rFonts w:eastAsiaTheme="majorEastAsia"/>
        </w:rPr>
        <w:t xml:space="preserve">adestanderen, eller i nærheden. </w:t>
      </w:r>
    </w:p>
    <w:p w14:paraId="5783C8FE" w14:textId="3CEE11D4" w:rsidR="00927358" w:rsidRPr="003E0E6F" w:rsidRDefault="008A0C0B" w:rsidP="003E0E6F">
      <w:pPr>
        <w:pStyle w:val="Listeafsnit"/>
        <w:numPr>
          <w:ilvl w:val="1"/>
          <w:numId w:val="12"/>
        </w:numPr>
        <w:rPr>
          <w:rFonts w:eastAsiaTheme="majorEastAsia"/>
        </w:rPr>
      </w:pPr>
      <w:r>
        <w:rPr>
          <w:rFonts w:eastAsiaTheme="majorEastAsia"/>
        </w:rPr>
        <w:t xml:space="preserve">Leverandøren skal som en del af sin </w:t>
      </w:r>
      <w:r w:rsidR="00C82C0B">
        <w:rPr>
          <w:rFonts w:eastAsiaTheme="majorEastAsia"/>
        </w:rPr>
        <w:t xml:space="preserve">idriftsættelse af </w:t>
      </w:r>
      <w:r w:rsidR="00551E96">
        <w:rPr>
          <w:rFonts w:eastAsiaTheme="majorEastAsia"/>
        </w:rPr>
        <w:t>L</w:t>
      </w:r>
      <w:r w:rsidR="00C82C0B">
        <w:rPr>
          <w:rFonts w:eastAsiaTheme="majorEastAsia"/>
        </w:rPr>
        <w:t>adestanderen fremsende dokumentation</w:t>
      </w:r>
      <w:r w:rsidR="00551E96">
        <w:rPr>
          <w:rFonts w:eastAsiaTheme="majorEastAsia"/>
        </w:rPr>
        <w:t>,</w:t>
      </w:r>
      <w:r w:rsidR="00C82C0B">
        <w:rPr>
          <w:rFonts w:eastAsiaTheme="majorEastAsia"/>
        </w:rPr>
        <w:t xml:space="preserve"> som indeholder oplysninger om afbryderens placering til brug for </w:t>
      </w:r>
      <w:r w:rsidR="00703C45">
        <w:rPr>
          <w:rFonts w:eastAsiaTheme="majorEastAsia"/>
        </w:rPr>
        <w:t>bygningens beredskabsplan.</w:t>
      </w:r>
      <w:r w:rsidR="00703C45" w:rsidRPr="00927358">
        <w:rPr>
          <w:rFonts w:eastAsiaTheme="majorEastAsia"/>
        </w:rPr>
        <w:t xml:space="preserve"> </w:t>
      </w:r>
    </w:p>
    <w:p w14:paraId="0F5CC27E" w14:textId="77777777" w:rsidR="00010299" w:rsidRDefault="00010299" w:rsidP="00014D86">
      <w:pPr>
        <w:tabs>
          <w:tab w:val="center" w:pos="1418"/>
          <w:tab w:val="center" w:pos="3119"/>
          <w:tab w:val="center" w:pos="5954"/>
          <w:tab w:val="center" w:pos="7655"/>
        </w:tabs>
      </w:pPr>
    </w:p>
    <w:p w14:paraId="749E2114" w14:textId="77777777" w:rsidR="00010299" w:rsidRDefault="00010299" w:rsidP="00014D86">
      <w:pPr>
        <w:tabs>
          <w:tab w:val="center" w:pos="1418"/>
          <w:tab w:val="center" w:pos="3119"/>
          <w:tab w:val="center" w:pos="5954"/>
          <w:tab w:val="center" w:pos="7655"/>
        </w:tabs>
      </w:pPr>
    </w:p>
    <w:sectPr w:rsidR="00010299" w:rsidSect="008242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4" w:bottom="1418" w:left="1134" w:header="709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D8CF" w14:textId="77777777" w:rsidR="0052262D" w:rsidRDefault="0052262D" w:rsidP="00A10E6E">
      <w:pPr>
        <w:spacing w:after="0" w:line="240" w:lineRule="auto"/>
      </w:pPr>
      <w:r>
        <w:separator/>
      </w:r>
    </w:p>
  </w:endnote>
  <w:endnote w:type="continuationSeparator" w:id="0">
    <w:p w14:paraId="24EB496C" w14:textId="77777777" w:rsidR="0052262D" w:rsidRDefault="0052262D" w:rsidP="00A10E6E">
      <w:pPr>
        <w:spacing w:after="0" w:line="240" w:lineRule="auto"/>
      </w:pPr>
      <w:r>
        <w:continuationSeparator/>
      </w:r>
    </w:p>
  </w:endnote>
  <w:endnote w:type="continuationNotice" w:id="1">
    <w:p w14:paraId="6A73F904" w14:textId="77777777" w:rsidR="0052262D" w:rsidRDefault="005226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5719" w14:textId="77777777" w:rsidR="008242DF" w:rsidRDefault="008242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3D22" w14:textId="77777777" w:rsidR="00A10E6E" w:rsidRDefault="00FE471F" w:rsidP="00A10E6E">
    <w:pPr>
      <w:pStyle w:val="Sidefod"/>
      <w:tabs>
        <w:tab w:val="center" w:pos="709"/>
        <w:tab w:val="center" w:pos="2835"/>
        <w:tab w:val="center" w:pos="7088"/>
      </w:tabs>
      <w:rPr>
        <w:sz w:val="16"/>
        <w:lang w:val="en-US"/>
      </w:rPr>
    </w:pPr>
    <w:r w:rsidRPr="00FB0F14">
      <w:rPr>
        <w:noProof/>
        <w:sz w:val="2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851DDCD" wp14:editId="37B6C38F">
              <wp:simplePos x="0" y="0"/>
              <wp:positionH relativeFrom="page">
                <wp:posOffset>6934200</wp:posOffset>
              </wp:positionH>
              <wp:positionV relativeFrom="paragraph">
                <wp:posOffset>80645</wp:posOffset>
              </wp:positionV>
              <wp:extent cx="790575" cy="314325"/>
              <wp:effectExtent l="0" t="0" r="0" b="0"/>
              <wp:wrapThrough wrapText="bothSides">
                <wp:wrapPolygon edited="0">
                  <wp:start x="20299" y="655"/>
                  <wp:lineTo x="1561" y="655"/>
                  <wp:lineTo x="1561" y="20291"/>
                  <wp:lineTo x="20299" y="20291"/>
                  <wp:lineTo x="20299" y="655"/>
                </wp:wrapPolygon>
              </wp:wrapThrough>
              <wp:docPr id="17" name="Tekstfel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790575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22106165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60461689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5F34BA58" w14:textId="77777777" w:rsidR="00A10E6E" w:rsidRPr="00FB0F14" w:rsidRDefault="00A10E6E" w:rsidP="00A10E6E">
                                  <w:pPr>
                                    <w:pStyle w:val="Sidefod"/>
                                  </w:pPr>
                                  <w:r w:rsidRPr="00FB0F1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Side </w: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FB0F1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af </w: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 w:rsidRPr="00FB0F14">
                                    <w:rPr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4DDA3E7" w14:textId="77777777" w:rsidR="00A10E6E" w:rsidRPr="00FB0F14" w:rsidRDefault="00A10E6E" w:rsidP="00A10E6E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1DDCD" id="_x0000_t202" coordsize="21600,21600" o:spt="202" path="m,l,21600r21600,l21600,xe">
              <v:stroke joinstyle="miter"/>
              <v:path gradientshapeok="t" o:connecttype="rect"/>
            </v:shapetype>
            <v:shape id="Tekstfelt 17" o:spid="_x0000_s1026" type="#_x0000_t202" style="position:absolute;left:0;text-align:left;margin-left:546pt;margin-top:6.35pt;width:62.25pt;height:24.75pt;rotation:-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" filled="f" stroked="f" strokeweight=".5pt">
              <v:textbox>
                <w:txbxContent>
                  <w:sdt>
                    <w:sdtPr>
                      <w:id w:val="-221061652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60461689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F34BA58" w14:textId="77777777" w:rsidR="00A10E6E" w:rsidRPr="00FB0F14" w:rsidRDefault="00A10E6E" w:rsidP="00A10E6E">
                            <w:pPr>
                              <w:pStyle w:val="Sidefod"/>
                            </w:pPr>
                            <w:r w:rsidRPr="00FB0F1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Side </w: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B0F1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af </w: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13</w:t>
                            </w:r>
                            <w:r w:rsidRPr="00FB0F14">
                              <w:rPr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4DDA3E7" w14:textId="77777777" w:rsidR="00A10E6E" w:rsidRPr="00FB0F14" w:rsidRDefault="00A10E6E" w:rsidP="00A10E6E">
                    <w:pPr>
                      <w:rPr>
                        <w:sz w:val="18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797926BA" wp14:editId="37CFAF59">
          <wp:simplePos x="0" y="0"/>
          <wp:positionH relativeFrom="column">
            <wp:posOffset>-681990</wp:posOffset>
          </wp:positionH>
          <wp:positionV relativeFrom="page">
            <wp:posOffset>9725025</wp:posOffset>
          </wp:positionV>
          <wp:extent cx="7516495" cy="737870"/>
          <wp:effectExtent l="0" t="0" r="8255" b="5080"/>
          <wp:wrapNone/>
          <wp:docPr id="2065769687" name="Billede 2065769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Brevpapir_bun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49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7D0ADA" w14:textId="77777777" w:rsidR="00A10E6E" w:rsidRPr="00A10E6E" w:rsidRDefault="00A10E6E" w:rsidP="00FB0F14">
    <w:pPr>
      <w:pStyle w:val="Sidefod"/>
      <w:tabs>
        <w:tab w:val="clear" w:pos="4819"/>
        <w:tab w:val="center" w:pos="1134"/>
        <w:tab w:val="center" w:pos="3544"/>
        <w:tab w:val="center" w:pos="5812"/>
        <w:tab w:val="center" w:pos="8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D243" w14:textId="77777777" w:rsidR="00FB0F14" w:rsidRDefault="00A30B0F">
    <w:pPr>
      <w:pStyle w:val="Sidefo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472E4B9" wp14:editId="76BD8218">
          <wp:simplePos x="0" y="0"/>
          <wp:positionH relativeFrom="column">
            <wp:posOffset>-683895</wp:posOffset>
          </wp:positionH>
          <wp:positionV relativeFrom="page">
            <wp:posOffset>9721215</wp:posOffset>
          </wp:positionV>
          <wp:extent cx="7516800" cy="738000"/>
          <wp:effectExtent l="0" t="0" r="8255" b="5080"/>
          <wp:wrapTight wrapText="bothSides">
            <wp:wrapPolygon edited="0">
              <wp:start x="0" y="0"/>
              <wp:lineTo x="0" y="21191"/>
              <wp:lineTo x="21569" y="21191"/>
              <wp:lineTo x="21569" y="0"/>
              <wp:lineTo x="0" y="0"/>
            </wp:wrapPolygon>
          </wp:wrapTight>
          <wp:docPr id="40165605" name="Billede 4016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Brevpapir_bund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3366" w14:textId="77777777" w:rsidR="0052262D" w:rsidRDefault="0052262D" w:rsidP="00A10E6E">
      <w:pPr>
        <w:spacing w:after="0" w:line="240" w:lineRule="auto"/>
      </w:pPr>
      <w:r>
        <w:separator/>
      </w:r>
    </w:p>
  </w:footnote>
  <w:footnote w:type="continuationSeparator" w:id="0">
    <w:p w14:paraId="545D5405" w14:textId="77777777" w:rsidR="0052262D" w:rsidRDefault="0052262D" w:rsidP="00A10E6E">
      <w:pPr>
        <w:spacing w:after="0" w:line="240" w:lineRule="auto"/>
      </w:pPr>
      <w:r>
        <w:continuationSeparator/>
      </w:r>
    </w:p>
  </w:footnote>
  <w:footnote w:type="continuationNotice" w:id="1">
    <w:p w14:paraId="44960203" w14:textId="77777777" w:rsidR="0052262D" w:rsidRDefault="0052262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3E1C" w14:textId="77777777" w:rsidR="008242DF" w:rsidRDefault="008242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0B83" w14:textId="77777777" w:rsidR="00A10E6E" w:rsidRDefault="00FB0F14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E4643" wp14:editId="429A6643">
          <wp:simplePos x="0" y="0"/>
          <wp:positionH relativeFrom="page">
            <wp:posOffset>2034540</wp:posOffset>
          </wp:positionH>
          <wp:positionV relativeFrom="paragraph">
            <wp:posOffset>-90170</wp:posOffset>
          </wp:positionV>
          <wp:extent cx="3549600" cy="464400"/>
          <wp:effectExtent l="0" t="0" r="0" b="0"/>
          <wp:wrapTight wrapText="bothSides">
            <wp:wrapPolygon edited="0">
              <wp:start x="0" y="0"/>
              <wp:lineTo x="0" y="20389"/>
              <wp:lineTo x="21449" y="20389"/>
              <wp:lineTo x="21449" y="0"/>
              <wp:lineTo x="0" y="0"/>
            </wp:wrapPolygon>
          </wp:wrapTight>
          <wp:docPr id="1552871103" name="Billede 1552871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Log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6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E72F" w14:textId="77777777" w:rsidR="00A30B0F" w:rsidRDefault="00A30B0F">
    <w:pPr>
      <w:pStyle w:val="Sidehoved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586B3E3" wp14:editId="0BAFDB0B">
          <wp:simplePos x="0" y="0"/>
          <wp:positionH relativeFrom="page">
            <wp:posOffset>2034540</wp:posOffset>
          </wp:positionH>
          <wp:positionV relativeFrom="paragraph">
            <wp:posOffset>-89939</wp:posOffset>
          </wp:positionV>
          <wp:extent cx="3549600" cy="464400"/>
          <wp:effectExtent l="0" t="0" r="0" b="0"/>
          <wp:wrapTight wrapText="bothSides">
            <wp:wrapPolygon edited="0">
              <wp:start x="0" y="0"/>
              <wp:lineTo x="0" y="20389"/>
              <wp:lineTo x="21449" y="20389"/>
              <wp:lineTo x="21449" y="0"/>
              <wp:lineTo x="0" y="0"/>
            </wp:wrapPolygon>
          </wp:wrapTight>
          <wp:docPr id="953645524" name="Billede 953645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Log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6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7FD"/>
    <w:multiLevelType w:val="multilevel"/>
    <w:tmpl w:val="0406001D"/>
    <w:styleLink w:val="Overskift1THPunkt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  <w:color w:val="20375B" w:themeColor="text2"/>
        <w:sz w:val="3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7E1707"/>
    <w:multiLevelType w:val="hybridMultilevel"/>
    <w:tmpl w:val="40928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3B44"/>
    <w:multiLevelType w:val="multilevel"/>
    <w:tmpl w:val="AF6A1E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96207F"/>
    <w:multiLevelType w:val="hybridMultilevel"/>
    <w:tmpl w:val="69B47DB6"/>
    <w:lvl w:ilvl="0" w:tplc="16D8A0C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C1CFF"/>
    <w:multiLevelType w:val="multilevel"/>
    <w:tmpl w:val="0406001D"/>
    <w:numStyleLink w:val="Liste1-TH"/>
  </w:abstractNum>
  <w:abstractNum w:abstractNumId="5" w15:restartNumberingAfterBreak="0">
    <w:nsid w:val="309E4C3F"/>
    <w:multiLevelType w:val="hybridMultilevel"/>
    <w:tmpl w:val="8AE884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32B90"/>
    <w:multiLevelType w:val="multilevel"/>
    <w:tmpl w:val="14042A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8D07E7"/>
    <w:multiLevelType w:val="multilevel"/>
    <w:tmpl w:val="0406001D"/>
    <w:numStyleLink w:val="Overskift1THPunkt"/>
  </w:abstractNum>
  <w:abstractNum w:abstractNumId="8" w15:restartNumberingAfterBreak="0">
    <w:nsid w:val="47886231"/>
    <w:multiLevelType w:val="hybridMultilevel"/>
    <w:tmpl w:val="A6E09164"/>
    <w:lvl w:ilvl="0" w:tplc="5B96EC6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4354"/>
    <w:multiLevelType w:val="hybridMultilevel"/>
    <w:tmpl w:val="B5F056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E54"/>
    <w:multiLevelType w:val="multilevel"/>
    <w:tmpl w:val="712AF67C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95370F5"/>
    <w:multiLevelType w:val="multilevel"/>
    <w:tmpl w:val="0406001D"/>
    <w:styleLink w:val="Liste1-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57423698">
    <w:abstractNumId w:val="0"/>
  </w:num>
  <w:num w:numId="2" w16cid:durableId="1991211687">
    <w:abstractNumId w:val="7"/>
  </w:num>
  <w:num w:numId="3" w16cid:durableId="1770739415">
    <w:abstractNumId w:val="11"/>
  </w:num>
  <w:num w:numId="4" w16cid:durableId="379520809">
    <w:abstractNumId w:val="4"/>
  </w:num>
  <w:num w:numId="5" w16cid:durableId="1851798385">
    <w:abstractNumId w:val="6"/>
  </w:num>
  <w:num w:numId="6" w16cid:durableId="1067144796">
    <w:abstractNumId w:val="2"/>
  </w:num>
  <w:num w:numId="7" w16cid:durableId="1888254794">
    <w:abstractNumId w:val="10"/>
  </w:num>
  <w:num w:numId="8" w16cid:durableId="1523325349">
    <w:abstractNumId w:val="8"/>
  </w:num>
  <w:num w:numId="9" w16cid:durableId="384990129">
    <w:abstractNumId w:val="9"/>
  </w:num>
  <w:num w:numId="10" w16cid:durableId="2056737359">
    <w:abstractNumId w:val="1"/>
  </w:num>
  <w:num w:numId="11" w16cid:durableId="1894776989">
    <w:abstractNumId w:val="5"/>
  </w:num>
  <w:num w:numId="12" w16cid:durableId="1661537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58"/>
    <w:rsid w:val="00010299"/>
    <w:rsid w:val="00014D86"/>
    <w:rsid w:val="00040CF5"/>
    <w:rsid w:val="00041B4F"/>
    <w:rsid w:val="0006235E"/>
    <w:rsid w:val="000B2E1D"/>
    <w:rsid w:val="000E2782"/>
    <w:rsid w:val="000F43C7"/>
    <w:rsid w:val="0012039F"/>
    <w:rsid w:val="00132B3A"/>
    <w:rsid w:val="00146820"/>
    <w:rsid w:val="00186B1A"/>
    <w:rsid w:val="00191A87"/>
    <w:rsid w:val="0019305B"/>
    <w:rsid w:val="001D38A3"/>
    <w:rsid w:val="00205860"/>
    <w:rsid w:val="00217D11"/>
    <w:rsid w:val="0023291D"/>
    <w:rsid w:val="00271D96"/>
    <w:rsid w:val="00297EF4"/>
    <w:rsid w:val="002A468B"/>
    <w:rsid w:val="002B74AE"/>
    <w:rsid w:val="003245DD"/>
    <w:rsid w:val="003A680A"/>
    <w:rsid w:val="003B6AD4"/>
    <w:rsid w:val="003C1877"/>
    <w:rsid w:val="003C4DD2"/>
    <w:rsid w:val="003C7450"/>
    <w:rsid w:val="003E0E6F"/>
    <w:rsid w:val="0044666A"/>
    <w:rsid w:val="00450DE9"/>
    <w:rsid w:val="00457E27"/>
    <w:rsid w:val="00485996"/>
    <w:rsid w:val="0052262D"/>
    <w:rsid w:val="0054189C"/>
    <w:rsid w:val="00551E96"/>
    <w:rsid w:val="005558C6"/>
    <w:rsid w:val="00564082"/>
    <w:rsid w:val="00565F7B"/>
    <w:rsid w:val="005739EC"/>
    <w:rsid w:val="005A2611"/>
    <w:rsid w:val="00643A75"/>
    <w:rsid w:val="0068022B"/>
    <w:rsid w:val="006864E6"/>
    <w:rsid w:val="006E149E"/>
    <w:rsid w:val="00703C45"/>
    <w:rsid w:val="007649FB"/>
    <w:rsid w:val="00773D62"/>
    <w:rsid w:val="007D7800"/>
    <w:rsid w:val="008173B3"/>
    <w:rsid w:val="008173C6"/>
    <w:rsid w:val="008242DF"/>
    <w:rsid w:val="00865474"/>
    <w:rsid w:val="008836BF"/>
    <w:rsid w:val="008A0C0B"/>
    <w:rsid w:val="008C448E"/>
    <w:rsid w:val="008D2546"/>
    <w:rsid w:val="00927358"/>
    <w:rsid w:val="009412D4"/>
    <w:rsid w:val="009421E9"/>
    <w:rsid w:val="009646E6"/>
    <w:rsid w:val="009C7F9E"/>
    <w:rsid w:val="009E18D4"/>
    <w:rsid w:val="00A0570B"/>
    <w:rsid w:val="00A10E6E"/>
    <w:rsid w:val="00A30B0F"/>
    <w:rsid w:val="00A31911"/>
    <w:rsid w:val="00A429FE"/>
    <w:rsid w:val="00A66BC5"/>
    <w:rsid w:val="00A84B99"/>
    <w:rsid w:val="00AA49CA"/>
    <w:rsid w:val="00AD4DCD"/>
    <w:rsid w:val="00B02A25"/>
    <w:rsid w:val="00BB2BD2"/>
    <w:rsid w:val="00C2703B"/>
    <w:rsid w:val="00C37923"/>
    <w:rsid w:val="00C65D09"/>
    <w:rsid w:val="00C7140F"/>
    <w:rsid w:val="00C82C0B"/>
    <w:rsid w:val="00CA36CC"/>
    <w:rsid w:val="00CB428D"/>
    <w:rsid w:val="00CC0D37"/>
    <w:rsid w:val="00D00553"/>
    <w:rsid w:val="00D1383C"/>
    <w:rsid w:val="00D37191"/>
    <w:rsid w:val="00D41D7E"/>
    <w:rsid w:val="00D9771D"/>
    <w:rsid w:val="00DA7F6E"/>
    <w:rsid w:val="00DB01F6"/>
    <w:rsid w:val="00DB4A85"/>
    <w:rsid w:val="00E33B63"/>
    <w:rsid w:val="00E7212C"/>
    <w:rsid w:val="00EC5726"/>
    <w:rsid w:val="00ED04CD"/>
    <w:rsid w:val="00EE17AB"/>
    <w:rsid w:val="00F077F0"/>
    <w:rsid w:val="00F20AB8"/>
    <w:rsid w:val="00F36276"/>
    <w:rsid w:val="00F64CAF"/>
    <w:rsid w:val="00FB0F14"/>
    <w:rsid w:val="00FE135A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A78B"/>
  <w15:chartTrackingRefBased/>
  <w15:docId w15:val="{634C8A1C-C531-46BB-AF08-11F4D685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&amp;H"/>
    <w:qFormat/>
    <w:rsid w:val="00A66BC5"/>
    <w:pPr>
      <w:spacing w:before="120" w:after="120" w:line="276" w:lineRule="auto"/>
      <w:jc w:val="both"/>
    </w:pPr>
    <w:rPr>
      <w:rFonts w:ascii="Calibri" w:hAnsi="Calibri"/>
      <w:sz w:val="24"/>
    </w:rPr>
  </w:style>
  <w:style w:type="paragraph" w:styleId="Overskrift1">
    <w:name w:val="heading 1"/>
    <w:aliases w:val="Overskrift 1 - T&amp;H"/>
    <w:basedOn w:val="Normal"/>
    <w:next w:val="Normal"/>
    <w:link w:val="Overskrift1Tegn"/>
    <w:uiPriority w:val="9"/>
    <w:qFormat/>
    <w:rsid w:val="00A66BC5"/>
    <w:pPr>
      <w:keepNext/>
      <w:keepLines/>
      <w:numPr>
        <w:numId w:val="7"/>
      </w:numPr>
      <w:spacing w:before="240" w:after="240" w:line="240" w:lineRule="auto"/>
      <w:jc w:val="left"/>
      <w:outlineLvl w:val="0"/>
    </w:pPr>
    <w:rPr>
      <w:rFonts w:asciiTheme="majorHAnsi" w:eastAsiaTheme="majorEastAsia" w:hAnsiTheme="majorHAnsi" w:cstheme="majorBidi"/>
      <w:b/>
      <w:color w:val="20375B" w:themeColor="text2"/>
      <w:sz w:val="32"/>
      <w:szCs w:val="40"/>
    </w:rPr>
  </w:style>
  <w:style w:type="paragraph" w:styleId="Overskrift2">
    <w:name w:val="heading 2"/>
    <w:aliases w:val="Overskrift 2 - T&amp;H"/>
    <w:basedOn w:val="Overskrift1"/>
    <w:next w:val="Normal"/>
    <w:link w:val="Overskrift2Tegn"/>
    <w:uiPriority w:val="9"/>
    <w:unhideWhenUsed/>
    <w:qFormat/>
    <w:rsid w:val="00B02A25"/>
    <w:pPr>
      <w:numPr>
        <w:ilvl w:val="1"/>
      </w:numPr>
      <w:ind w:left="680" w:hanging="680"/>
      <w:outlineLvl w:val="1"/>
    </w:pPr>
    <w:rPr>
      <w:sz w:val="28"/>
      <w:szCs w:val="28"/>
    </w:rPr>
  </w:style>
  <w:style w:type="paragraph" w:styleId="Overskrift3">
    <w:name w:val="heading 3"/>
    <w:aliases w:val="Overskrift 3 - T&amp;H"/>
    <w:basedOn w:val="Overskrift2"/>
    <w:next w:val="Normal"/>
    <w:link w:val="Overskrift3Tegn"/>
    <w:uiPriority w:val="9"/>
    <w:unhideWhenUsed/>
    <w:qFormat/>
    <w:rsid w:val="00B02A25"/>
    <w:pPr>
      <w:keepNext w:val="0"/>
      <w:keepLines w:val="0"/>
      <w:numPr>
        <w:ilvl w:val="2"/>
      </w:numPr>
      <w:spacing w:before="120" w:after="120"/>
      <w:ind w:left="680" w:hanging="680"/>
      <w:outlineLvl w:val="2"/>
    </w:pPr>
    <w:rPr>
      <w:sz w:val="24"/>
      <w:szCs w:val="24"/>
    </w:rPr>
  </w:style>
  <w:style w:type="paragraph" w:styleId="Overskrift4">
    <w:name w:val="heading 4"/>
    <w:aliases w:val="Overskrift 4 - T&amp;H"/>
    <w:basedOn w:val="Overskrift3"/>
    <w:next w:val="Normal"/>
    <w:link w:val="Overskrift4Tegn"/>
    <w:uiPriority w:val="9"/>
    <w:unhideWhenUsed/>
    <w:qFormat/>
    <w:rsid w:val="00B02A25"/>
    <w:pPr>
      <w:numPr>
        <w:ilvl w:val="3"/>
      </w:numPr>
      <w:spacing w:line="276" w:lineRule="auto"/>
      <w:ind w:left="851" w:hanging="851"/>
      <w:jc w:val="both"/>
      <w:outlineLvl w:val="3"/>
    </w:pPr>
    <w:rPr>
      <w:b w:val="0"/>
      <w:szCs w:val="22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B02A25"/>
    <w:pPr>
      <w:numPr>
        <w:ilvl w:val="4"/>
        <w:numId w:val="7"/>
      </w:numPr>
      <w:ind w:left="1021" w:hanging="1021"/>
      <w:outlineLvl w:val="4"/>
    </w:pPr>
    <w:rPr>
      <w:rFonts w:asciiTheme="majorHAnsi" w:eastAsiaTheme="majorEastAsia" w:hAnsiTheme="majorHAnsi" w:cstheme="majorBidi"/>
      <w:iCs/>
      <w:color w:val="20375B" w:themeColor="accent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2A25"/>
    <w:pPr>
      <w:keepNext/>
      <w:keepLines/>
      <w:numPr>
        <w:ilvl w:val="5"/>
        <w:numId w:val="7"/>
      </w:numPr>
      <w:ind w:left="1134" w:hanging="1134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58C6"/>
    <w:pPr>
      <w:numPr>
        <w:ilvl w:val="6"/>
        <w:numId w:val="7"/>
      </w:numPr>
      <w:ind w:left="1247" w:hanging="1247"/>
      <w:outlineLvl w:val="6"/>
    </w:pPr>
    <w:rPr>
      <w:rFonts w:asciiTheme="majorHAnsi" w:eastAsiaTheme="majorEastAsia" w:hAnsiTheme="majorHAnsi" w:cstheme="majorBidi"/>
      <w:b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1D7E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1D7E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aliases w:val="Overskrift blå -T&amp;H"/>
    <w:basedOn w:val="Normal"/>
    <w:next w:val="Normal"/>
    <w:link w:val="TitelTegn"/>
    <w:uiPriority w:val="10"/>
    <w:qFormat/>
    <w:rsid w:val="002B74AE"/>
    <w:pPr>
      <w:spacing w:after="0" w:line="240" w:lineRule="auto"/>
      <w:contextualSpacing/>
      <w:jc w:val="left"/>
    </w:pPr>
    <w:rPr>
      <w:rFonts w:eastAsiaTheme="majorEastAsia" w:cstheme="majorBidi"/>
      <w:b/>
      <w:color w:val="20375B" w:themeColor="accent2"/>
      <w:spacing w:val="-15"/>
      <w:sz w:val="34"/>
      <w:szCs w:val="96"/>
    </w:rPr>
  </w:style>
  <w:style w:type="character" w:customStyle="1" w:styleId="TitelTegn">
    <w:name w:val="Titel Tegn"/>
    <w:aliases w:val="Overskrift blå -T&amp;H Tegn"/>
    <w:basedOn w:val="Standardskrifttypeiafsnit"/>
    <w:link w:val="Titel"/>
    <w:uiPriority w:val="10"/>
    <w:rsid w:val="002B74AE"/>
    <w:rPr>
      <w:rFonts w:ascii="Calibri" w:eastAsiaTheme="majorEastAsia" w:hAnsi="Calibri" w:cstheme="majorBidi"/>
      <w:b/>
      <w:color w:val="20375B" w:themeColor="accent2"/>
      <w:spacing w:val="-15"/>
      <w:sz w:val="34"/>
      <w:szCs w:val="96"/>
    </w:rPr>
  </w:style>
  <w:style w:type="character" w:customStyle="1" w:styleId="Overskrift1Tegn">
    <w:name w:val="Overskrift 1 Tegn"/>
    <w:aliases w:val="Overskrift 1 - T&amp;H Tegn"/>
    <w:basedOn w:val="Standardskrifttypeiafsnit"/>
    <w:link w:val="Overskrift1"/>
    <w:uiPriority w:val="9"/>
    <w:rsid w:val="00010299"/>
    <w:rPr>
      <w:rFonts w:asciiTheme="majorHAnsi" w:eastAsiaTheme="majorEastAsia" w:hAnsiTheme="majorHAnsi" w:cstheme="majorBidi"/>
      <w:b/>
      <w:color w:val="20375B" w:themeColor="text2"/>
      <w:sz w:val="32"/>
      <w:szCs w:val="40"/>
    </w:rPr>
  </w:style>
  <w:style w:type="character" w:customStyle="1" w:styleId="Overskrift2Tegn">
    <w:name w:val="Overskrift 2 Tegn"/>
    <w:aliases w:val="Overskrift 2 - T&amp;H Tegn"/>
    <w:basedOn w:val="Standardskrifttypeiafsnit"/>
    <w:link w:val="Overskrift2"/>
    <w:uiPriority w:val="9"/>
    <w:rsid w:val="00B02A25"/>
    <w:rPr>
      <w:rFonts w:asciiTheme="majorHAnsi" w:eastAsiaTheme="majorEastAsia" w:hAnsiTheme="majorHAnsi" w:cstheme="majorBidi"/>
      <w:b/>
      <w:color w:val="20375B" w:themeColor="text2"/>
      <w:sz w:val="28"/>
      <w:szCs w:val="28"/>
    </w:rPr>
  </w:style>
  <w:style w:type="character" w:customStyle="1" w:styleId="Overskrift3Tegn">
    <w:name w:val="Overskrift 3 Tegn"/>
    <w:aliases w:val="Overskrift 3 - T&amp;H Tegn"/>
    <w:basedOn w:val="Standardskrifttypeiafsnit"/>
    <w:link w:val="Overskrift3"/>
    <w:uiPriority w:val="9"/>
    <w:rsid w:val="00B02A25"/>
    <w:rPr>
      <w:rFonts w:asciiTheme="majorHAnsi" w:eastAsiaTheme="majorEastAsia" w:hAnsiTheme="majorHAnsi" w:cstheme="majorBidi"/>
      <w:b/>
      <w:color w:val="20375B" w:themeColor="text2"/>
      <w:sz w:val="24"/>
      <w:szCs w:val="24"/>
    </w:rPr>
  </w:style>
  <w:style w:type="character" w:customStyle="1" w:styleId="Overskrift4Tegn">
    <w:name w:val="Overskrift 4 Tegn"/>
    <w:aliases w:val="Overskrift 4 - T&amp;H Tegn"/>
    <w:basedOn w:val="Standardskrifttypeiafsnit"/>
    <w:link w:val="Overskrift4"/>
    <w:uiPriority w:val="9"/>
    <w:rsid w:val="00B02A25"/>
    <w:rPr>
      <w:rFonts w:asciiTheme="majorHAnsi" w:eastAsiaTheme="majorEastAsia" w:hAnsiTheme="majorHAnsi" w:cstheme="majorBidi"/>
      <w:color w:val="20375B" w:themeColor="text2"/>
      <w:sz w:val="24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2A25"/>
    <w:rPr>
      <w:rFonts w:asciiTheme="majorHAnsi" w:eastAsiaTheme="majorEastAsia" w:hAnsiTheme="majorHAnsi" w:cstheme="majorBidi"/>
      <w:iCs/>
      <w:color w:val="20375B" w:themeColor="accent2"/>
      <w:sz w:val="24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2A25"/>
    <w:rPr>
      <w:rFonts w:asciiTheme="majorHAnsi" w:eastAsiaTheme="majorEastAsia" w:hAnsiTheme="majorHAnsi" w:cstheme="majorBidi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58C6"/>
    <w:rPr>
      <w:rFonts w:asciiTheme="majorHAnsi" w:eastAsiaTheme="majorEastAsia" w:hAnsiTheme="majorHAnsi" w:cstheme="majorBidi"/>
      <w:bCs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1D7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1D7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D41D7E"/>
    <w:pPr>
      <w:spacing w:line="240" w:lineRule="auto"/>
    </w:pPr>
    <w:rPr>
      <w:b/>
      <w:bCs/>
      <w:smallCaps/>
      <w:color w:val="595959" w:themeColor="text1" w:themeTint="A6"/>
    </w:rPr>
  </w:style>
  <w:style w:type="paragraph" w:styleId="Undertitel">
    <w:name w:val="Subtitle"/>
    <w:basedOn w:val="Normal"/>
    <w:next w:val="Normal"/>
    <w:link w:val="UndertitelTegn"/>
    <w:uiPriority w:val="11"/>
    <w:rsid w:val="00D41D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1D7E"/>
    <w:rPr>
      <w:rFonts w:asciiTheme="majorHAnsi" w:eastAsiaTheme="majorEastAsia" w:hAnsiTheme="majorHAnsi" w:cstheme="majorBidi"/>
      <w:sz w:val="30"/>
      <w:szCs w:val="30"/>
    </w:rPr>
  </w:style>
  <w:style w:type="character" w:styleId="Strk">
    <w:name w:val="Strong"/>
    <w:basedOn w:val="Standardskrifttypeiafsnit"/>
    <w:uiPriority w:val="22"/>
    <w:rsid w:val="00D41D7E"/>
    <w:rPr>
      <w:b/>
      <w:bCs/>
    </w:rPr>
  </w:style>
  <w:style w:type="character" w:styleId="Fremhv">
    <w:name w:val="Emphasis"/>
    <w:basedOn w:val="Standardskrifttypeiafsnit"/>
    <w:uiPriority w:val="20"/>
    <w:rsid w:val="00D41D7E"/>
    <w:rPr>
      <w:i/>
      <w:iCs/>
      <w:color w:val="70AD47" w:themeColor="accent6"/>
    </w:rPr>
  </w:style>
  <w:style w:type="paragraph" w:styleId="Ingenafstand">
    <w:name w:val="No Spacing"/>
    <w:uiPriority w:val="1"/>
    <w:rsid w:val="00D41D7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D41D7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Tegn">
    <w:name w:val="Citat Tegn"/>
    <w:basedOn w:val="Standardskrifttypeiafsnit"/>
    <w:link w:val="Citat"/>
    <w:uiPriority w:val="29"/>
    <w:rsid w:val="00D41D7E"/>
    <w:rPr>
      <w:i/>
      <w:iCs/>
      <w:color w:val="262626" w:themeColor="text1" w:themeTint="D9"/>
    </w:rPr>
  </w:style>
  <w:style w:type="paragraph" w:styleId="Strktcitat">
    <w:name w:val="Intense Quote"/>
    <w:basedOn w:val="Normal"/>
    <w:next w:val="Normal"/>
    <w:link w:val="StrktcitatTegn"/>
    <w:uiPriority w:val="30"/>
    <w:rsid w:val="00D41D7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1D7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vagfremhvning">
    <w:name w:val="Subtle Emphasis"/>
    <w:basedOn w:val="Standardskrifttypeiafsnit"/>
    <w:uiPriority w:val="19"/>
    <w:rsid w:val="00D41D7E"/>
    <w:rPr>
      <w:i/>
      <w:iCs/>
    </w:rPr>
  </w:style>
  <w:style w:type="character" w:styleId="Kraftigfremhvning">
    <w:name w:val="Intense Emphasis"/>
    <w:basedOn w:val="Standardskrifttypeiafsnit"/>
    <w:uiPriority w:val="21"/>
    <w:rsid w:val="00D41D7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D41D7E"/>
    <w:rPr>
      <w:smallCaps/>
      <w:color w:val="595959" w:themeColor="text1" w:themeTint="A6"/>
    </w:rPr>
  </w:style>
  <w:style w:type="character" w:styleId="Kraftighenvisning">
    <w:name w:val="Intense Reference"/>
    <w:basedOn w:val="Standardskrifttypeiafsnit"/>
    <w:uiPriority w:val="32"/>
    <w:rsid w:val="00D41D7E"/>
    <w:rPr>
      <w:b/>
      <w:bCs/>
      <w:smallCaps/>
      <w:color w:val="70AD47" w:themeColor="accent6"/>
    </w:rPr>
  </w:style>
  <w:style w:type="character" w:styleId="Bogenstitel">
    <w:name w:val="Book Title"/>
    <w:basedOn w:val="Standardskrifttypeiafsnit"/>
    <w:uiPriority w:val="33"/>
    <w:rsid w:val="00D41D7E"/>
    <w:rPr>
      <w:b/>
      <w:bCs/>
      <w:caps w:val="0"/>
      <w:smallCaps/>
      <w:spacing w:val="7"/>
      <w:sz w:val="21"/>
      <w:szCs w:val="2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41D7E"/>
    <w:pPr>
      <w:outlineLvl w:val="9"/>
    </w:pPr>
  </w:style>
  <w:style w:type="paragraph" w:customStyle="1" w:styleId="Titelrd-TH">
    <w:name w:val="Titel rød - T&amp;H"/>
    <w:basedOn w:val="Titel"/>
    <w:rsid w:val="000E2782"/>
    <w:rPr>
      <w:color w:val="C20E1A" w:themeColor="accent3"/>
    </w:rPr>
  </w:style>
  <w:style w:type="paragraph" w:customStyle="1" w:styleId="TitelLrd-TH">
    <w:name w:val="Titel L rød - T&amp;H"/>
    <w:basedOn w:val="Titelrd-TH"/>
    <w:rsid w:val="000E2782"/>
    <w:rPr>
      <w:color w:val="C94450" w:themeColor="accent4"/>
    </w:rPr>
  </w:style>
  <w:style w:type="numbering" w:customStyle="1" w:styleId="Overskift1THPunkt">
    <w:name w:val="Overskift 1 T&amp;H Punkt"/>
    <w:basedOn w:val="Ingenoversigt"/>
    <w:uiPriority w:val="99"/>
    <w:rsid w:val="00041B4F"/>
    <w:pPr>
      <w:numPr>
        <w:numId w:val="1"/>
      </w:numPr>
    </w:pPr>
  </w:style>
  <w:style w:type="numbering" w:customStyle="1" w:styleId="Liste1-TH">
    <w:name w:val="Liste 1 - T&amp;H"/>
    <w:basedOn w:val="Overskift1THPunkt"/>
    <w:uiPriority w:val="99"/>
    <w:rsid w:val="00041B4F"/>
    <w:pPr>
      <w:numPr>
        <w:numId w:val="3"/>
      </w:numPr>
    </w:pPr>
  </w:style>
  <w:style w:type="paragraph" w:styleId="Listeafsnit">
    <w:name w:val="List Paragraph"/>
    <w:basedOn w:val="Normal"/>
    <w:uiPriority w:val="34"/>
    <w:qFormat/>
    <w:rsid w:val="00041B4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10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0E6E"/>
    <w:rPr>
      <w:rFonts w:ascii="Calibri" w:hAnsi="Calibri"/>
      <w:sz w:val="24"/>
    </w:rPr>
  </w:style>
  <w:style w:type="paragraph" w:styleId="Sidefod">
    <w:name w:val="footer"/>
    <w:basedOn w:val="Normal"/>
    <w:link w:val="SidefodTegn"/>
    <w:uiPriority w:val="99"/>
    <w:unhideWhenUsed/>
    <w:rsid w:val="00A10E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0E6E"/>
    <w:rPr>
      <w:rFonts w:ascii="Calibri" w:hAnsi="Calibri"/>
      <w:sz w:val="24"/>
    </w:rPr>
  </w:style>
  <w:style w:type="character" w:styleId="Hyperlink">
    <w:name w:val="Hyperlink"/>
    <w:basedOn w:val="Standardskrifttypeiafsnit"/>
    <w:uiPriority w:val="99"/>
    <w:unhideWhenUsed/>
    <w:rsid w:val="00A10E6E"/>
    <w:rPr>
      <w:color w:val="20375B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0E6E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4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189C"/>
    <w:rPr>
      <w:rFonts w:ascii="Segoe UI" w:hAnsi="Segoe UI" w:cs="Segoe UI"/>
      <w:sz w:val="18"/>
      <w:szCs w:val="18"/>
    </w:rPr>
  </w:style>
  <w:style w:type="paragraph" w:customStyle="1" w:styleId="Overskrift1medpunkter-TH">
    <w:name w:val="Overskrift 1 med punkter - T&amp;H"/>
    <w:basedOn w:val="Overskrift1"/>
    <w:link w:val="Overskrift1medpunkter-THTegn"/>
    <w:rsid w:val="002B74AE"/>
  </w:style>
  <w:style w:type="character" w:customStyle="1" w:styleId="Overskrift1medpunkter-THTegn">
    <w:name w:val="Overskrift 1 med punkter - T&amp;H Tegn"/>
    <w:basedOn w:val="Overskrift1Tegn"/>
    <w:link w:val="Overskrift1medpunkter-TH"/>
    <w:rsid w:val="002B74AE"/>
    <w:rPr>
      <w:rFonts w:asciiTheme="majorHAnsi" w:eastAsiaTheme="majorEastAsia" w:hAnsiTheme="majorHAnsi" w:cstheme="majorBidi"/>
      <w:b/>
      <w:color w:val="20375B" w:themeColor="text2"/>
      <w:sz w:val="34"/>
      <w:szCs w:val="40"/>
    </w:rPr>
  </w:style>
  <w:style w:type="paragraph" w:customStyle="1" w:styleId="Overskrift1Bl">
    <w:name w:val="Overskrift 1 Blå"/>
    <w:basedOn w:val="Overskrift1"/>
    <w:qFormat/>
    <w:rsid w:val="00A66BC5"/>
    <w:pPr>
      <w:numPr>
        <w:numId w:val="0"/>
      </w:numPr>
    </w:pPr>
  </w:style>
  <w:style w:type="paragraph" w:customStyle="1" w:styleId="Overskrift2Bl">
    <w:name w:val="Overskrift 2 Blå"/>
    <w:basedOn w:val="Overskrift1Bl"/>
    <w:qFormat/>
    <w:rsid w:val="00A66BC5"/>
    <w:rPr>
      <w:sz w:val="28"/>
    </w:rPr>
  </w:style>
  <w:style w:type="paragraph" w:customStyle="1" w:styleId="Overskrift3Bl">
    <w:name w:val="Overskrift 3 Blå"/>
    <w:basedOn w:val="Overskrift2Bl"/>
    <w:qFormat/>
    <w:rsid w:val="00A66BC5"/>
    <w:rPr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73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273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27358"/>
    <w:rPr>
      <w:rFonts w:ascii="Calibri" w:hAnsi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73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7358"/>
    <w:rPr>
      <w:rFonts w:ascii="Calibri" w:hAnsi="Calibri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27358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lstruphvilsted.sharepoint.com/sites/SKABELONERPROCES/Delte%20dokumenter/MS%20OFFICESKABELONER/Blankt%20papir%20med%20sidefod.dotx" TargetMode="External"/></Relationships>
</file>

<file path=word/theme/theme1.xml><?xml version="1.0" encoding="utf-8"?>
<a:theme xmlns:a="http://schemas.openxmlformats.org/drawingml/2006/main" name="Office-tema">
  <a:themeElements>
    <a:clrScheme name="Tolstrup &amp; Hvilsted">
      <a:dk1>
        <a:sysClr val="windowText" lastClr="000000"/>
      </a:dk1>
      <a:lt1>
        <a:sysClr val="window" lastClr="FFFFFF"/>
      </a:lt1>
      <a:dk2>
        <a:srgbClr val="20375B"/>
      </a:dk2>
      <a:lt2>
        <a:srgbClr val="C20E1A"/>
      </a:lt2>
      <a:accent1>
        <a:srgbClr val="000000"/>
      </a:accent1>
      <a:accent2>
        <a:srgbClr val="20375B"/>
      </a:accent2>
      <a:accent3>
        <a:srgbClr val="C20E1A"/>
      </a:accent3>
      <a:accent4>
        <a:srgbClr val="C94450"/>
      </a:accent4>
      <a:accent5>
        <a:srgbClr val="B2B2B2"/>
      </a:accent5>
      <a:accent6>
        <a:srgbClr val="70AD47"/>
      </a:accent6>
      <a:hlink>
        <a:srgbClr val="20375B"/>
      </a:hlink>
      <a:folHlink>
        <a:srgbClr val="C94450"/>
      </a:folHlink>
    </a:clrScheme>
    <a:fontScheme name="Tolstrup &amp; Hvilste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8f62e3-ba6c-4c7b-8ce7-a687661e5172" xsi:nil="true"/>
    <lcf76f155ced4ddcb4097134ff3c332f xmlns="ed4b96da-fb13-4638-a68d-c8131d1662c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F5ACE2477424794303BEFEC0AA024" ma:contentTypeVersion="17" ma:contentTypeDescription="Opret et nyt dokument." ma:contentTypeScope="" ma:versionID="0349dcf26cb187de657d0b760c448466">
  <xsd:schema xmlns:xsd="http://www.w3.org/2001/XMLSchema" xmlns:xs="http://www.w3.org/2001/XMLSchema" xmlns:p="http://schemas.microsoft.com/office/2006/metadata/properties" xmlns:ns1="http://schemas.microsoft.com/sharepoint/v3" xmlns:ns2="ed4b96da-fb13-4638-a68d-c8131d1662c6" xmlns:ns3="c18f62e3-ba6c-4c7b-8ce7-a687661e5172" targetNamespace="http://schemas.microsoft.com/office/2006/metadata/properties" ma:root="true" ma:fieldsID="e6de1a9793b7e421fffa5e83bde2af3b" ns1:_="" ns2:_="" ns3:_="">
    <xsd:import namespace="http://schemas.microsoft.com/sharepoint/v3"/>
    <xsd:import namespace="ed4b96da-fb13-4638-a68d-c8131d1662c6"/>
    <xsd:import namespace="c18f62e3-ba6c-4c7b-8ce7-a687661e5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96da-fb13-4638-a68d-c8131d166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1a18327-1e69-43cb-9902-a76ebfa5a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62e3-ba6c-4c7b-8ce7-a687661e5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38951c-6f27-4b9c-b54f-4ecbeaa6f2dc}" ma:internalName="TaxCatchAll" ma:showField="CatchAllData" ma:web="c18f62e3-ba6c-4c7b-8ce7-a687661e5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7A198-F46E-4EE4-BD5E-8371FA8C5C15}">
  <ds:schemaRefs>
    <ds:schemaRef ds:uri="http://schemas.microsoft.com/office/2006/metadata/properties"/>
    <ds:schemaRef ds:uri="http://schemas.microsoft.com/office/infopath/2007/PartnerControls"/>
    <ds:schemaRef ds:uri="c18f62e3-ba6c-4c7b-8ce7-a687661e5172"/>
    <ds:schemaRef ds:uri="ed4b96da-fb13-4638-a68d-c8131d1662c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DD15016-1C27-40A8-A62D-E768EC736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b96da-fb13-4638-a68d-c8131d1662c6"/>
    <ds:schemaRef ds:uri="c18f62e3-ba6c-4c7b-8ce7-a687661e5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8875C-2D4B-47DD-9F94-D7483246B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Blankt%20papir%20med%20sidefod</Template>
  <TotalTime>34</TotalTime>
  <Pages>2</Pages>
  <Words>118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Hansen</dc:creator>
  <cp:keywords/>
  <dc:description/>
  <cp:lastModifiedBy>Elisabeth Hansen</cp:lastModifiedBy>
  <cp:revision>21</cp:revision>
  <cp:lastPrinted>2019-04-11T09:34:00Z</cp:lastPrinted>
  <dcterms:created xsi:type="dcterms:W3CDTF">2024-11-20T14:42:00Z</dcterms:created>
  <dcterms:modified xsi:type="dcterms:W3CDTF">2025-03-21T10:58:00Z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0x010100694F5ACE2477424794303BEFEC0AA024</vt:lpwstr>
  </property>
  <property fmtid="{D5CDD505-2E9C-101B-9397-08002B2CF9AE}" pid="3" name="Order">
    <vt:r8>81400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